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ecolor="t" type="frame"/>
    </v:background>
  </w:background>
  <w:body>
    <w:p w14:paraId="606103C4" w14:textId="57884C93" w:rsidR="00866D6A" w:rsidRPr="00866D6A" w:rsidRDefault="00866D6A" w:rsidP="00EC50C7">
      <w:pPr>
        <w:widowControl w:val="0"/>
        <w:autoSpaceDE w:val="0"/>
        <w:autoSpaceDN w:val="0"/>
        <w:adjustRightInd w:val="0"/>
        <w:spacing w:before="39"/>
        <w:jc w:val="both"/>
        <w:rPr>
          <w:rFonts w:ascii="Calibri" w:eastAsiaTheme="minorEastAsia" w:hAnsi="Calibri" w:cs="Calibri"/>
          <w:b/>
          <w:sz w:val="40"/>
          <w:szCs w:val="40"/>
        </w:rPr>
      </w:pPr>
      <w:bookmarkStart w:id="0" w:name="_Hlk163125965"/>
      <w:r w:rsidRPr="00866D6A">
        <w:rPr>
          <w:rFonts w:ascii="Calibri" w:eastAsiaTheme="minorEastAsia" w:hAnsi="Calibri" w:cs="Calibri"/>
          <w:b/>
          <w:i/>
          <w:iCs/>
          <w:sz w:val="40"/>
          <w:szCs w:val="40"/>
        </w:rPr>
        <w:t>Co</w:t>
      </w:r>
      <w:r w:rsidRPr="00866D6A">
        <w:rPr>
          <w:rFonts w:ascii="Calibri" w:eastAsiaTheme="minorEastAsia" w:hAnsi="Calibri" w:cs="Calibri"/>
          <w:b/>
          <w:i/>
          <w:iCs/>
          <w:spacing w:val="-2"/>
          <w:sz w:val="40"/>
          <w:szCs w:val="40"/>
        </w:rPr>
        <w:t>m</w:t>
      </w:r>
      <w:r w:rsidRPr="00866D6A">
        <w:rPr>
          <w:rFonts w:ascii="Calibri" w:eastAsiaTheme="minorEastAsia" w:hAnsi="Calibri" w:cs="Calibri"/>
          <w:b/>
          <w:i/>
          <w:iCs/>
          <w:spacing w:val="1"/>
          <w:sz w:val="40"/>
          <w:szCs w:val="40"/>
        </w:rPr>
        <w:t>m</w:t>
      </w:r>
      <w:r w:rsidRPr="00866D6A">
        <w:rPr>
          <w:rFonts w:ascii="Calibri" w:eastAsiaTheme="minorEastAsia" w:hAnsi="Calibri" w:cs="Calibri"/>
          <w:b/>
          <w:i/>
          <w:iCs/>
          <w:sz w:val="40"/>
          <w:szCs w:val="40"/>
        </w:rPr>
        <w:t>er</w:t>
      </w:r>
      <w:r w:rsidRPr="00866D6A">
        <w:rPr>
          <w:rFonts w:ascii="Calibri" w:eastAsiaTheme="minorEastAsia" w:hAnsi="Calibri" w:cs="Calibri"/>
          <w:b/>
          <w:i/>
          <w:iCs/>
          <w:spacing w:val="-1"/>
          <w:sz w:val="40"/>
          <w:szCs w:val="40"/>
        </w:rPr>
        <w:t>c</w:t>
      </w:r>
      <w:r w:rsidRPr="00866D6A">
        <w:rPr>
          <w:rFonts w:ascii="Calibri" w:eastAsiaTheme="minorEastAsia" w:hAnsi="Calibri" w:cs="Calibri"/>
          <w:b/>
          <w:i/>
          <w:iCs/>
          <w:sz w:val="40"/>
          <w:szCs w:val="40"/>
        </w:rPr>
        <w:t>ial Guid</w:t>
      </w:r>
      <w:r w:rsidRPr="00866D6A">
        <w:rPr>
          <w:rFonts w:ascii="Calibri" w:eastAsiaTheme="minorEastAsia" w:hAnsi="Calibri" w:cs="Calibri"/>
          <w:b/>
          <w:i/>
          <w:iCs/>
          <w:spacing w:val="-2"/>
          <w:sz w:val="40"/>
          <w:szCs w:val="40"/>
        </w:rPr>
        <w:t>e</w:t>
      </w:r>
      <w:r w:rsidRPr="00866D6A">
        <w:rPr>
          <w:rFonts w:ascii="Calibri" w:eastAsiaTheme="minorEastAsia" w:hAnsi="Calibri" w:cs="Calibri"/>
          <w:b/>
          <w:i/>
          <w:iCs/>
          <w:sz w:val="40"/>
          <w:szCs w:val="40"/>
        </w:rPr>
        <w:t>li</w:t>
      </w:r>
      <w:r w:rsidRPr="00866D6A">
        <w:rPr>
          <w:rFonts w:ascii="Calibri" w:eastAsiaTheme="minorEastAsia" w:hAnsi="Calibri" w:cs="Calibri"/>
          <w:b/>
          <w:i/>
          <w:iCs/>
          <w:spacing w:val="-2"/>
          <w:sz w:val="40"/>
          <w:szCs w:val="40"/>
        </w:rPr>
        <w:t>n</w:t>
      </w:r>
      <w:r w:rsidRPr="00866D6A">
        <w:rPr>
          <w:rFonts w:ascii="Calibri" w:eastAsiaTheme="minorEastAsia" w:hAnsi="Calibri" w:cs="Calibri"/>
          <w:b/>
          <w:i/>
          <w:iCs/>
          <w:sz w:val="40"/>
          <w:szCs w:val="40"/>
        </w:rPr>
        <w:t>es</w:t>
      </w:r>
    </w:p>
    <w:p w14:paraId="04DA5AB9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40"/>
          <w:szCs w:val="40"/>
        </w:rPr>
      </w:pPr>
      <w:r w:rsidRPr="00866D6A">
        <w:rPr>
          <w:rFonts w:ascii="Calibri" w:eastAsiaTheme="minorEastAsia" w:hAnsi="Calibri" w:cs="Calibri"/>
          <w:color w:val="000000"/>
          <w:sz w:val="40"/>
          <w:szCs w:val="40"/>
        </w:rPr>
        <w:t>New Bui</w:t>
      </w:r>
      <w:r w:rsidRPr="00866D6A">
        <w:rPr>
          <w:rFonts w:ascii="Calibri" w:eastAsiaTheme="minorEastAsia" w:hAnsi="Calibri" w:cs="Calibri"/>
          <w:color w:val="000000"/>
          <w:spacing w:val="-1"/>
          <w:sz w:val="40"/>
          <w:szCs w:val="40"/>
        </w:rPr>
        <w:t>l</w:t>
      </w:r>
      <w:r w:rsidRPr="00866D6A">
        <w:rPr>
          <w:rFonts w:ascii="Calibri" w:eastAsiaTheme="minorEastAsia" w:hAnsi="Calibri" w:cs="Calibri"/>
          <w:color w:val="000000"/>
          <w:sz w:val="40"/>
          <w:szCs w:val="40"/>
        </w:rPr>
        <w:t>d</w:t>
      </w:r>
      <w:r w:rsidRPr="00866D6A">
        <w:rPr>
          <w:rFonts w:ascii="Calibri" w:eastAsiaTheme="minorEastAsia" w:hAnsi="Calibri" w:cs="Calibri"/>
          <w:color w:val="000000"/>
          <w:spacing w:val="-2"/>
          <w:sz w:val="40"/>
          <w:szCs w:val="40"/>
        </w:rPr>
        <w:t>i</w:t>
      </w:r>
      <w:r w:rsidRPr="00866D6A">
        <w:rPr>
          <w:rFonts w:ascii="Calibri" w:eastAsiaTheme="minorEastAsia" w:hAnsi="Calibri" w:cs="Calibri"/>
          <w:color w:val="000000"/>
          <w:sz w:val="40"/>
          <w:szCs w:val="40"/>
        </w:rPr>
        <w:t>n</w:t>
      </w:r>
      <w:r w:rsidRPr="00866D6A">
        <w:rPr>
          <w:rFonts w:ascii="Calibri" w:eastAsiaTheme="minorEastAsia" w:hAnsi="Calibri" w:cs="Calibri"/>
          <w:color w:val="000000"/>
          <w:spacing w:val="1"/>
          <w:sz w:val="40"/>
          <w:szCs w:val="40"/>
        </w:rPr>
        <w:t>g</w:t>
      </w:r>
      <w:r w:rsidRPr="00866D6A">
        <w:rPr>
          <w:rFonts w:ascii="Calibri" w:eastAsiaTheme="minorEastAsia" w:hAnsi="Calibri" w:cs="Calibri"/>
          <w:color w:val="000000"/>
          <w:sz w:val="40"/>
          <w:szCs w:val="40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40"/>
          <w:szCs w:val="40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40"/>
          <w:szCs w:val="40"/>
        </w:rPr>
        <w:t>&amp; Additions</w:t>
      </w:r>
    </w:p>
    <w:p w14:paraId="47D72534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line="488" w:lineRule="exact"/>
        <w:jc w:val="both"/>
        <w:rPr>
          <w:rFonts w:ascii="Calibri" w:eastAsiaTheme="minorEastAsia" w:hAnsi="Calibri" w:cs="Calibri"/>
          <w:color w:val="000000"/>
          <w:sz w:val="40"/>
          <w:szCs w:val="40"/>
        </w:rPr>
      </w:pPr>
      <w:r w:rsidRPr="00866D6A">
        <w:rPr>
          <w:rFonts w:ascii="Calibri" w:eastAsiaTheme="minorEastAsia" w:hAnsi="Calibri" w:cs="Calibri"/>
          <w:color w:val="000000"/>
          <w:position w:val="1"/>
          <w:sz w:val="40"/>
          <w:szCs w:val="40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40"/>
          <w:szCs w:val="40"/>
        </w:rPr>
        <w:t>e</w:t>
      </w:r>
      <w:r w:rsidRPr="00866D6A">
        <w:rPr>
          <w:rFonts w:ascii="Calibri" w:eastAsiaTheme="minorEastAsia" w:hAnsi="Calibri" w:cs="Calibri"/>
          <w:color w:val="000000"/>
          <w:position w:val="1"/>
          <w:sz w:val="40"/>
          <w:szCs w:val="40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40"/>
          <w:szCs w:val="40"/>
        </w:rPr>
        <w:t>m</w:t>
      </w:r>
      <w:r w:rsidRPr="00866D6A">
        <w:rPr>
          <w:rFonts w:ascii="Calibri" w:eastAsiaTheme="minorEastAsia" w:hAnsi="Calibri" w:cs="Calibri"/>
          <w:color w:val="000000"/>
          <w:position w:val="1"/>
          <w:sz w:val="40"/>
          <w:szCs w:val="40"/>
        </w:rPr>
        <w:t>it Subm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40"/>
          <w:szCs w:val="40"/>
        </w:rPr>
        <w:t>i</w:t>
      </w:r>
      <w:r w:rsidRPr="00866D6A">
        <w:rPr>
          <w:rFonts w:ascii="Calibri" w:eastAsiaTheme="minorEastAsia" w:hAnsi="Calibri" w:cs="Calibri"/>
          <w:color w:val="000000"/>
          <w:spacing w:val="-2"/>
          <w:position w:val="1"/>
          <w:sz w:val="40"/>
          <w:szCs w:val="40"/>
        </w:rPr>
        <w:t>t</w:t>
      </w:r>
      <w:r w:rsidRPr="00866D6A">
        <w:rPr>
          <w:rFonts w:ascii="Calibri" w:eastAsiaTheme="minorEastAsia" w:hAnsi="Calibri" w:cs="Calibri"/>
          <w:color w:val="000000"/>
          <w:position w:val="1"/>
          <w:sz w:val="40"/>
          <w:szCs w:val="40"/>
        </w:rPr>
        <w:t>tal Re</w:t>
      </w:r>
      <w:r w:rsidRPr="00866D6A">
        <w:rPr>
          <w:rFonts w:ascii="Calibri" w:eastAsiaTheme="minorEastAsia" w:hAnsi="Calibri" w:cs="Calibri"/>
          <w:color w:val="000000"/>
          <w:spacing w:val="-2"/>
          <w:position w:val="1"/>
          <w:sz w:val="40"/>
          <w:szCs w:val="40"/>
        </w:rPr>
        <w:t>q</w:t>
      </w:r>
      <w:r w:rsidRPr="00866D6A">
        <w:rPr>
          <w:rFonts w:ascii="Calibri" w:eastAsiaTheme="minorEastAsia" w:hAnsi="Calibri" w:cs="Calibri"/>
          <w:color w:val="000000"/>
          <w:position w:val="1"/>
          <w:sz w:val="40"/>
          <w:szCs w:val="40"/>
        </w:rPr>
        <w:t>uir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40"/>
          <w:szCs w:val="40"/>
        </w:rPr>
        <w:t>e</w:t>
      </w:r>
      <w:r w:rsidRPr="00866D6A">
        <w:rPr>
          <w:rFonts w:ascii="Calibri" w:eastAsiaTheme="minorEastAsia" w:hAnsi="Calibri" w:cs="Calibri"/>
          <w:color w:val="000000"/>
          <w:position w:val="1"/>
          <w:sz w:val="40"/>
          <w:szCs w:val="40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40"/>
          <w:szCs w:val="40"/>
        </w:rPr>
        <w:t>e</w:t>
      </w:r>
      <w:r w:rsidRPr="00866D6A">
        <w:rPr>
          <w:rFonts w:ascii="Calibri" w:eastAsiaTheme="minorEastAsia" w:hAnsi="Calibri" w:cs="Calibri"/>
          <w:color w:val="000000"/>
          <w:position w:val="1"/>
          <w:sz w:val="40"/>
          <w:szCs w:val="40"/>
        </w:rPr>
        <w:t>nts</w:t>
      </w:r>
    </w:p>
    <w:p w14:paraId="23BB05FF" w14:textId="77777777" w:rsidR="00866D6A" w:rsidRPr="004220E0" w:rsidRDefault="00866D6A" w:rsidP="00EC50C7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="Calibri" w:eastAsiaTheme="minorEastAsia" w:hAnsi="Calibri" w:cs="Calibri"/>
          <w:color w:val="000000"/>
          <w:sz w:val="16"/>
          <w:szCs w:val="16"/>
        </w:rPr>
      </w:pPr>
    </w:p>
    <w:p w14:paraId="58E1D3C3" w14:textId="77777777" w:rsidR="00866D6A" w:rsidRPr="00866D6A" w:rsidRDefault="00D756FB" w:rsidP="00EC50C7">
      <w:pPr>
        <w:widowControl w:val="0"/>
        <w:autoSpaceDE w:val="0"/>
        <w:autoSpaceDN w:val="0"/>
        <w:adjustRightInd w:val="0"/>
        <w:spacing w:before="1" w:line="130" w:lineRule="exact"/>
        <w:jc w:val="both"/>
        <w:rPr>
          <w:rFonts w:ascii="Calibri" w:eastAsiaTheme="minorEastAsia" w:hAnsi="Calibri" w:cs="Calibri"/>
          <w:color w:val="000000"/>
          <w:sz w:val="13"/>
          <w:szCs w:val="13"/>
        </w:rPr>
      </w:pPr>
      <w:r w:rsidRPr="00866D6A">
        <w:rPr>
          <w:rFonts w:asciiTheme="minorHAnsi" w:eastAsiaTheme="minorEastAsia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8561FFF" wp14:editId="6B163D38">
                <wp:simplePos x="0" y="0"/>
                <wp:positionH relativeFrom="page">
                  <wp:posOffset>561975</wp:posOffset>
                </wp:positionH>
                <wp:positionV relativeFrom="paragraph">
                  <wp:posOffset>635</wp:posOffset>
                </wp:positionV>
                <wp:extent cx="6596380" cy="45085"/>
                <wp:effectExtent l="0" t="0" r="0" b="12065"/>
                <wp:wrapNone/>
                <wp:docPr id="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96380" cy="45085"/>
                        </a:xfrm>
                        <a:custGeom>
                          <a:avLst/>
                          <a:gdLst>
                            <a:gd name="T0" fmla="*/ 0 w 10283"/>
                            <a:gd name="T1" fmla="*/ 0 h 20"/>
                            <a:gd name="T2" fmla="*/ 10283 w 102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83" h="20">
                              <a:moveTo>
                                <a:pt x="0" y="0"/>
                              </a:moveTo>
                              <a:lnTo>
                                <a:pt x="10283" y="0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00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085CC" id="Freeform 3" o:spid="_x0000_s1026" style="position:absolute;margin-left:44.25pt;margin-top:.05pt;width:519.4pt;height:3.55p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" o:allowincell="f" path="m,l10283,e" filled="f" strokecolor="#09f" strokeweight=".79725mm">
                <v:path arrowok="t" o:connecttype="custom" o:connectlocs="0,0;6596380,0" o:connectangles="0,0"/>
                <w10:wrap anchorx="page"/>
              </v:shape>
            </w:pict>
          </mc:Fallback>
        </mc:AlternateContent>
      </w:r>
    </w:p>
    <w:p w14:paraId="6A85CEA8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Calibri" w:eastAsiaTheme="minorEastAsia" w:hAnsi="Calibri" w:cs="Calibri"/>
          <w:color w:val="000000"/>
          <w:sz w:val="20"/>
          <w:szCs w:val="20"/>
        </w:rPr>
      </w:pPr>
    </w:p>
    <w:p w14:paraId="2A55F5AC" w14:textId="209CB6D1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="00D24A1D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="00DD5E46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 B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</w:p>
    <w:p w14:paraId="3EBE9DE1" w14:textId="4C9113E6" w:rsidR="00866D6A" w:rsidRPr="00866D6A" w:rsidRDefault="00866D6A" w:rsidP="00EC50C7">
      <w:pPr>
        <w:widowControl w:val="0"/>
        <w:autoSpaceDE w:val="0"/>
        <w:autoSpaceDN w:val="0"/>
        <w:adjustRightInd w:val="0"/>
        <w:spacing w:line="266" w:lineRule="exact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position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position w:val="1"/>
          <w:sz w:val="22"/>
          <w:szCs w:val="22"/>
        </w:rPr>
        <w:t>0</w:t>
      </w:r>
      <w:r w:rsidR="000769CD">
        <w:rPr>
          <w:rFonts w:ascii="Calibri" w:eastAsiaTheme="minorEastAsia" w:hAnsi="Calibri" w:cs="Calibri"/>
          <w:color w:val="000000"/>
          <w:spacing w:val="-2"/>
          <w:position w:val="1"/>
          <w:sz w:val="22"/>
          <w:szCs w:val="22"/>
        </w:rPr>
        <w:t>2</w:t>
      </w:r>
      <w:r w:rsidR="00DD5E46">
        <w:rPr>
          <w:rFonts w:ascii="Calibri" w:eastAsiaTheme="minorEastAsia" w:hAnsi="Calibri" w:cs="Calibri"/>
          <w:color w:val="000000"/>
          <w:spacing w:val="-2"/>
          <w:position w:val="1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2"/>
          <w:position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position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position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position w:val="1"/>
          <w:sz w:val="22"/>
          <w:szCs w:val="22"/>
        </w:rPr>
        <w:t>ern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position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position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position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position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position w:val="1"/>
          <w:sz w:val="22"/>
          <w:szCs w:val="22"/>
        </w:rPr>
        <w:t xml:space="preserve">al </w:t>
      </w:r>
      <w:r w:rsidRPr="00866D6A">
        <w:rPr>
          <w:rFonts w:ascii="Calibri" w:eastAsiaTheme="minorEastAsia" w:hAnsi="Calibri" w:cs="Calibri"/>
          <w:color w:val="000000"/>
          <w:spacing w:val="-2"/>
          <w:position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position w:val="1"/>
          <w:sz w:val="22"/>
          <w:szCs w:val="22"/>
        </w:rPr>
        <w:t>echa</w:t>
      </w:r>
      <w:r w:rsidRPr="00866D6A">
        <w:rPr>
          <w:rFonts w:ascii="Calibri" w:eastAsiaTheme="minorEastAsia" w:hAnsi="Calibri" w:cs="Calibri"/>
          <w:color w:val="000000"/>
          <w:spacing w:val="-3"/>
          <w:position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position w:val="1"/>
          <w:sz w:val="22"/>
          <w:szCs w:val="22"/>
        </w:rPr>
        <w:t>ical C</w:t>
      </w:r>
      <w:r w:rsidRPr="00866D6A">
        <w:rPr>
          <w:rFonts w:ascii="Calibri" w:eastAsiaTheme="minorEastAsia" w:hAnsi="Calibri" w:cs="Calibri"/>
          <w:color w:val="000000"/>
          <w:spacing w:val="1"/>
          <w:position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position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position w:val="1"/>
          <w:sz w:val="22"/>
          <w:szCs w:val="22"/>
        </w:rPr>
        <w:t>e</w:t>
      </w:r>
    </w:p>
    <w:p w14:paraId="31BB84C6" w14:textId="6A942615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="000769CD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="00DD5E46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ifo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m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</w:p>
    <w:p w14:paraId="01E17713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="00066700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12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 Ener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</w:p>
    <w:p w14:paraId="41A1D0E5" w14:textId="3947B955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="00D24A1D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="00DD5E46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 F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</w:p>
    <w:p w14:paraId="77D7B57C" w14:textId="35075339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="000769CD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="00DD5E46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3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Ele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tric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</w:p>
    <w:p w14:paraId="295A5427" w14:textId="77777777" w:rsidR="00866D6A" w:rsidRPr="004220E0" w:rsidRDefault="00866D6A" w:rsidP="00EC50C7">
      <w:pPr>
        <w:widowControl w:val="0"/>
        <w:autoSpaceDE w:val="0"/>
        <w:autoSpaceDN w:val="0"/>
        <w:adjustRightInd w:val="0"/>
        <w:spacing w:before="12" w:line="260" w:lineRule="exact"/>
        <w:jc w:val="both"/>
        <w:rPr>
          <w:rFonts w:ascii="Calibri" w:eastAsiaTheme="minorEastAsia" w:hAnsi="Calibri" w:cs="Calibri"/>
          <w:color w:val="000000"/>
          <w:sz w:val="20"/>
          <w:szCs w:val="20"/>
        </w:rPr>
      </w:pPr>
    </w:p>
    <w:p w14:paraId="095B2A9F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line="289" w:lineRule="exact"/>
        <w:jc w:val="both"/>
        <w:rPr>
          <w:rFonts w:ascii="Calibri" w:eastAsiaTheme="minorEastAsia" w:hAnsi="Calibri" w:cs="Calibri"/>
          <w:color w:val="000000"/>
        </w:rPr>
      </w:pP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T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a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bl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e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5"/>
          <w:u w:val="thick"/>
        </w:rPr>
        <w:t xml:space="preserve"> 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1"/>
          <w:u w:val="thick"/>
        </w:rPr>
        <w:t>R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3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0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2"/>
          <w:u w:val="thick"/>
        </w:rPr>
        <w:t>1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.2(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1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),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11"/>
          <w:u w:val="thick"/>
        </w:rPr>
        <w:t xml:space="preserve"> 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C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li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1"/>
          <w:u w:val="thick"/>
        </w:rPr>
        <w:t>m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2"/>
          <w:u w:val="thick"/>
        </w:rPr>
        <w:t>a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tic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8"/>
          <w:u w:val="thick"/>
        </w:rPr>
        <w:t xml:space="preserve"> 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a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n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d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2"/>
          <w:u w:val="thick"/>
        </w:rPr>
        <w:t xml:space="preserve"> 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Ge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o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gra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p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2"/>
          <w:u w:val="thick"/>
        </w:rPr>
        <w:t>h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i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c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6"/>
          <w:u w:val="thick"/>
        </w:rPr>
        <w:t xml:space="preserve"> 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De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1"/>
          <w:u w:val="thick"/>
        </w:rPr>
        <w:t>s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i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2"/>
          <w:u w:val="thick"/>
        </w:rPr>
        <w:t>g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n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1"/>
          <w:u w:val="thick"/>
        </w:rPr>
        <w:t xml:space="preserve"> 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Cri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1"/>
          <w:u w:val="thick"/>
        </w:rPr>
        <w:t>t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e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spacing w:val="-1"/>
          <w:u w:val="thick"/>
        </w:rPr>
        <w:t>ri</w:t>
      </w:r>
      <w:r w:rsidRPr="00866D6A">
        <w:rPr>
          <w:rFonts w:ascii="Calibri" w:eastAsiaTheme="minorEastAsia" w:hAnsi="Calibri" w:cs="Calibri"/>
          <w:b/>
          <w:bCs/>
          <w:i/>
          <w:iCs/>
          <w:color w:val="000000"/>
          <w:u w:val="thick"/>
        </w:rPr>
        <w:t>a</w:t>
      </w:r>
    </w:p>
    <w:p w14:paraId="097ED00F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2"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33"/>
        <w:gridCol w:w="915"/>
        <w:gridCol w:w="963"/>
        <w:gridCol w:w="1176"/>
        <w:gridCol w:w="916"/>
        <w:gridCol w:w="945"/>
        <w:gridCol w:w="822"/>
        <w:gridCol w:w="900"/>
        <w:gridCol w:w="990"/>
        <w:gridCol w:w="990"/>
        <w:gridCol w:w="810"/>
      </w:tblGrid>
      <w:tr w:rsidR="00866D6A" w:rsidRPr="00866D6A" w14:paraId="52E2CC5E" w14:textId="77777777" w:rsidTr="001F66D8">
        <w:tc>
          <w:tcPr>
            <w:tcW w:w="833" w:type="dxa"/>
            <w:vMerge w:val="restart"/>
            <w:vAlign w:val="bottom"/>
          </w:tcPr>
          <w:p w14:paraId="61008F10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Ground Snow Load</w:t>
            </w:r>
          </w:p>
        </w:tc>
        <w:tc>
          <w:tcPr>
            <w:tcW w:w="915" w:type="dxa"/>
            <w:vMerge w:val="restart"/>
            <w:vAlign w:val="bottom"/>
          </w:tcPr>
          <w:p w14:paraId="6D7D3AD1" w14:textId="77777777" w:rsid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Wind Speed MPH</w:t>
            </w:r>
          </w:p>
          <w:p w14:paraId="7846543D" w14:textId="77777777" w:rsidR="00434C45" w:rsidRPr="00434C45" w:rsidRDefault="00434C45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V-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ult</w:t>
            </w:r>
          </w:p>
        </w:tc>
        <w:tc>
          <w:tcPr>
            <w:tcW w:w="963" w:type="dxa"/>
            <w:vMerge w:val="restart"/>
            <w:vAlign w:val="bottom"/>
          </w:tcPr>
          <w:p w14:paraId="3D1AB327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Seismic Design Category</w:t>
            </w:r>
          </w:p>
        </w:tc>
        <w:tc>
          <w:tcPr>
            <w:tcW w:w="3037" w:type="dxa"/>
            <w:gridSpan w:val="3"/>
            <w:vAlign w:val="bottom"/>
          </w:tcPr>
          <w:p w14:paraId="4457B6E9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Subject To Damage From</w:t>
            </w:r>
          </w:p>
        </w:tc>
        <w:tc>
          <w:tcPr>
            <w:tcW w:w="1722" w:type="dxa"/>
            <w:gridSpan w:val="2"/>
            <w:vAlign w:val="bottom"/>
          </w:tcPr>
          <w:p w14:paraId="7410D704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Winter</w:t>
            </w:r>
          </w:p>
        </w:tc>
        <w:tc>
          <w:tcPr>
            <w:tcW w:w="990" w:type="dxa"/>
            <w:vAlign w:val="bottom"/>
          </w:tcPr>
          <w:p w14:paraId="4515B481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Flood Hazards</w:t>
            </w:r>
          </w:p>
        </w:tc>
        <w:tc>
          <w:tcPr>
            <w:tcW w:w="990" w:type="dxa"/>
            <w:vMerge w:val="restart"/>
            <w:vAlign w:val="bottom"/>
          </w:tcPr>
          <w:p w14:paraId="6CBAA309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Air Freezing Index</w:t>
            </w:r>
          </w:p>
        </w:tc>
        <w:tc>
          <w:tcPr>
            <w:tcW w:w="810" w:type="dxa"/>
            <w:vMerge w:val="restart"/>
            <w:vAlign w:val="bottom"/>
          </w:tcPr>
          <w:p w14:paraId="4F0D78DE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Mean Annual Temp.</w:t>
            </w:r>
          </w:p>
        </w:tc>
      </w:tr>
      <w:tr w:rsidR="00866D6A" w:rsidRPr="00866D6A" w14:paraId="19AC43AA" w14:textId="77777777" w:rsidTr="001F66D8">
        <w:tc>
          <w:tcPr>
            <w:tcW w:w="833" w:type="dxa"/>
            <w:vMerge/>
            <w:vAlign w:val="bottom"/>
          </w:tcPr>
          <w:p w14:paraId="61C70551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bottom"/>
          </w:tcPr>
          <w:p w14:paraId="2B23E618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bottom"/>
          </w:tcPr>
          <w:p w14:paraId="1B3EEF40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Align w:val="bottom"/>
          </w:tcPr>
          <w:p w14:paraId="586D3D7F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Weathering</w:t>
            </w:r>
          </w:p>
        </w:tc>
        <w:tc>
          <w:tcPr>
            <w:tcW w:w="916" w:type="dxa"/>
            <w:vAlign w:val="bottom"/>
          </w:tcPr>
          <w:p w14:paraId="71DD0368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Frost Line Depth</w:t>
            </w:r>
          </w:p>
        </w:tc>
        <w:tc>
          <w:tcPr>
            <w:tcW w:w="945" w:type="dxa"/>
            <w:vAlign w:val="bottom"/>
          </w:tcPr>
          <w:p w14:paraId="46D8978E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Termite</w:t>
            </w:r>
          </w:p>
        </w:tc>
        <w:tc>
          <w:tcPr>
            <w:tcW w:w="822" w:type="dxa"/>
            <w:vAlign w:val="bottom"/>
          </w:tcPr>
          <w:p w14:paraId="7E3AF647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Design Temp.</w:t>
            </w:r>
          </w:p>
        </w:tc>
        <w:tc>
          <w:tcPr>
            <w:tcW w:w="900" w:type="dxa"/>
            <w:vAlign w:val="bottom"/>
          </w:tcPr>
          <w:p w14:paraId="3706FDE0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Ice Barrier </w:t>
            </w:r>
            <w:proofErr w:type="spellStart"/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Req’d</w:t>
            </w:r>
            <w:proofErr w:type="spellEnd"/>
          </w:p>
        </w:tc>
        <w:tc>
          <w:tcPr>
            <w:tcW w:w="990" w:type="dxa"/>
            <w:vAlign w:val="bottom"/>
          </w:tcPr>
          <w:p w14:paraId="22464C6C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NFIP Adoption</w:t>
            </w:r>
          </w:p>
        </w:tc>
        <w:tc>
          <w:tcPr>
            <w:tcW w:w="990" w:type="dxa"/>
            <w:vMerge/>
            <w:vAlign w:val="bottom"/>
          </w:tcPr>
          <w:p w14:paraId="7DEEA119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bottom"/>
          </w:tcPr>
          <w:p w14:paraId="46A7426E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66D6A" w:rsidRPr="00866D6A" w14:paraId="3F8409B0" w14:textId="77777777" w:rsidTr="001F66D8">
        <w:trPr>
          <w:trHeight w:val="408"/>
        </w:trPr>
        <w:tc>
          <w:tcPr>
            <w:tcW w:w="833" w:type="dxa"/>
            <w:vAlign w:val="bottom"/>
          </w:tcPr>
          <w:p w14:paraId="00AC9219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30 PSF</w:t>
            </w:r>
          </w:p>
        </w:tc>
        <w:tc>
          <w:tcPr>
            <w:tcW w:w="915" w:type="dxa"/>
            <w:vAlign w:val="bottom"/>
          </w:tcPr>
          <w:p w14:paraId="776D8B8A" w14:textId="77777777" w:rsidR="00490CF6" w:rsidRDefault="00490CF6" w:rsidP="00490CF6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Cat-I-</w:t>
            </w:r>
            <w:r w:rsidR="00434C45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Cat-II-115,</w:t>
            </w:r>
          </w:p>
          <w:p w14:paraId="408F31C2" w14:textId="77777777" w:rsidR="00866D6A" w:rsidRPr="00866D6A" w:rsidRDefault="00490CF6" w:rsidP="00490CF6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Cat-III&amp;IV-120</w:t>
            </w:r>
            <w:r w:rsidR="00434C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bottom"/>
          </w:tcPr>
          <w:p w14:paraId="5074B1D2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76" w:type="dxa"/>
            <w:vAlign w:val="bottom"/>
          </w:tcPr>
          <w:p w14:paraId="27D6B708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Severe</w:t>
            </w:r>
          </w:p>
        </w:tc>
        <w:tc>
          <w:tcPr>
            <w:tcW w:w="916" w:type="dxa"/>
            <w:vAlign w:val="bottom"/>
          </w:tcPr>
          <w:p w14:paraId="73387D67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48”</w:t>
            </w:r>
          </w:p>
        </w:tc>
        <w:tc>
          <w:tcPr>
            <w:tcW w:w="945" w:type="dxa"/>
            <w:vAlign w:val="bottom"/>
          </w:tcPr>
          <w:p w14:paraId="592FCDE8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22" w:type="dxa"/>
            <w:vAlign w:val="bottom"/>
          </w:tcPr>
          <w:p w14:paraId="19FB0FEE" w14:textId="77777777" w:rsidR="00866D6A" w:rsidRPr="00866D6A" w:rsidRDefault="00847CD2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</w:t>
            </w:r>
            <w:r w:rsidR="00866D6A"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°F</w:t>
            </w:r>
          </w:p>
        </w:tc>
        <w:tc>
          <w:tcPr>
            <w:tcW w:w="900" w:type="dxa"/>
            <w:vAlign w:val="bottom"/>
          </w:tcPr>
          <w:p w14:paraId="4F9EDE59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0" w:type="dxa"/>
            <w:vAlign w:val="bottom"/>
          </w:tcPr>
          <w:p w14:paraId="1CC4E1B6" w14:textId="77777777" w:rsidR="00866D6A" w:rsidRPr="00866D6A" w:rsidRDefault="00866D6A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bottom"/>
          </w:tcPr>
          <w:p w14:paraId="4813D3BD" w14:textId="77777777" w:rsidR="00866D6A" w:rsidRPr="00866D6A" w:rsidRDefault="00847CD2" w:rsidP="00EC50C7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2,462</w:t>
            </w:r>
          </w:p>
        </w:tc>
        <w:tc>
          <w:tcPr>
            <w:tcW w:w="810" w:type="dxa"/>
            <w:vAlign w:val="bottom"/>
          </w:tcPr>
          <w:p w14:paraId="3BAEE495" w14:textId="77777777" w:rsidR="00866D6A" w:rsidRPr="00866D6A" w:rsidRDefault="00847CD2" w:rsidP="00847CD2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866D6A" w:rsidRPr="00866D6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47746B72" w14:textId="77777777" w:rsidR="00866D6A" w:rsidRPr="004220E0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0"/>
          <w:szCs w:val="20"/>
        </w:rPr>
      </w:pPr>
    </w:p>
    <w:p w14:paraId="584ACB54" w14:textId="77777777" w:rsidR="00866D6A" w:rsidRPr="004220E0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0"/>
          <w:szCs w:val="20"/>
        </w:rPr>
      </w:pPr>
    </w:p>
    <w:p w14:paraId="48674A54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1"/>
        <w:jc w:val="both"/>
        <w:rPr>
          <w:rFonts w:ascii="Calibri" w:eastAsiaTheme="minorEastAsia" w:hAnsi="Calibri" w:cs="Calibri"/>
          <w:color w:val="000000"/>
        </w:rPr>
      </w:pP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</w:rPr>
        <w:t>HE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</w:rPr>
        <w:t>F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>LL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WI</w:t>
      </w:r>
      <w:r w:rsidRPr="00866D6A">
        <w:rPr>
          <w:rFonts w:ascii="Calibri" w:eastAsiaTheme="minorEastAsia" w:hAnsi="Calibri" w:cs="Calibri"/>
          <w:b/>
          <w:bCs/>
          <w:color w:val="000000"/>
        </w:rPr>
        <w:t>NG</w:t>
      </w:r>
      <w:r w:rsidRPr="00866D6A">
        <w:rPr>
          <w:rFonts w:ascii="Calibri" w:eastAsiaTheme="minorEastAsia" w:hAnsi="Calibri" w:cs="Calibri"/>
          <w:b/>
          <w:bCs/>
          <w:color w:val="000000"/>
          <w:spacing w:val="-7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</w:rPr>
        <w:t>F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>RM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ATIO</w:t>
      </w:r>
      <w:r w:rsidRPr="00866D6A">
        <w:rPr>
          <w:rFonts w:ascii="Calibri" w:eastAsiaTheme="minorEastAsia" w:hAnsi="Calibri" w:cs="Calibri"/>
          <w:b/>
          <w:bCs/>
          <w:color w:val="000000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-9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</w:rPr>
        <w:t>ED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</w:rPr>
        <w:t>D</w:t>
      </w:r>
      <w:r w:rsidRPr="00866D6A">
        <w:rPr>
          <w:rFonts w:ascii="Calibri" w:eastAsiaTheme="minorEastAsia" w:hAnsi="Calibri" w:cs="Calibri"/>
          <w:b/>
          <w:bCs/>
          <w:color w:val="000000"/>
          <w:spacing w:val="-6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</w:rPr>
        <w:t>F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</w:rPr>
        <w:t>HE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</w:rPr>
        <w:t>PE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>RM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 xml:space="preserve"> R</w:t>
      </w:r>
      <w:r w:rsidRPr="00866D6A">
        <w:rPr>
          <w:rFonts w:ascii="Calibri" w:eastAsiaTheme="minorEastAsia" w:hAnsi="Calibri" w:cs="Calibri"/>
          <w:b/>
          <w:bCs/>
          <w:color w:val="000000"/>
        </w:rPr>
        <w:t>EV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</w:rPr>
        <w:t>W</w:t>
      </w:r>
      <w:r w:rsidRPr="00866D6A">
        <w:rPr>
          <w:rFonts w:ascii="Calibri" w:eastAsiaTheme="minorEastAsia" w:hAnsi="Calibri" w:cs="Calibri"/>
          <w:b/>
          <w:bCs/>
          <w:color w:val="000000"/>
          <w:spacing w:val="-5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</w:rPr>
        <w:t>CES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</w:rPr>
        <w:t>:</w:t>
      </w:r>
    </w:p>
    <w:p w14:paraId="3D9B592C" w14:textId="77777777" w:rsidR="00866D6A" w:rsidRPr="00866D6A" w:rsidRDefault="00866D6A" w:rsidP="004220E0">
      <w:pPr>
        <w:widowControl w:val="0"/>
        <w:autoSpaceDE w:val="0"/>
        <w:autoSpaceDN w:val="0"/>
        <w:adjustRightInd w:val="0"/>
        <w:spacing w:line="280" w:lineRule="exact"/>
        <w:rPr>
          <w:rFonts w:ascii="Calibri" w:eastAsiaTheme="minorEastAsia" w:hAnsi="Calibri" w:cs="Calibri"/>
          <w:color w:val="000000"/>
          <w:sz w:val="28"/>
          <w:szCs w:val="28"/>
        </w:rPr>
      </w:pPr>
    </w:p>
    <w:p w14:paraId="0BB8D2F7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ONE</w:t>
      </w:r>
      <w:r w:rsidRPr="00866D6A">
        <w:rPr>
          <w:rFonts w:ascii="Calibri" w:eastAsiaTheme="minorEastAsia" w:hAnsi="Calibri" w:cs="Calibri"/>
          <w:b/>
          <w:bCs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f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dim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,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rc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hi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l,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han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,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tr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,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mbing,</w:t>
      </w:r>
      <w:r w:rsidRPr="00866D6A">
        <w:rPr>
          <w:rFonts w:ascii="Calibri" w:eastAsiaTheme="minorEastAsia" w:hAnsi="Calibri" w:cs="Calibri"/>
          <w:b/>
          <w:bCs/>
          <w:color w:val="000000"/>
          <w:spacing w:val="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l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incl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fl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s,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ele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us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s,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su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and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(s), site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c. One 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will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tur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 as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“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j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 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t”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qu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</w:p>
    <w:p w14:paraId="4C82095F" w14:textId="77777777" w:rsidR="00866D6A" w:rsidRPr="00866D6A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33AE71D5" w14:textId="16DD6EFE" w:rsidR="00866D6A" w:rsidRPr="00866D6A" w:rsidRDefault="00866D6A" w:rsidP="00EC50C7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ODE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S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="00331CE0" w:rsidRPr="00866D6A">
        <w:rPr>
          <w:rFonts w:ascii="Calibri" w:eastAsiaTheme="minorEastAsia" w:hAnsi="Calibri" w:cs="Calibri"/>
          <w:color w:val="000000"/>
          <w:sz w:val="22"/>
          <w:szCs w:val="22"/>
        </w:rPr>
        <w:t>inc</w:t>
      </w:r>
      <w:r w:rsidR="00331CE0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lud</w:t>
      </w:r>
      <w:r w:rsidR="00331CE0"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desi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cr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ria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sed,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f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stru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z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&amp;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eig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s,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ccu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cy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s,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xiti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calc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lat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,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dista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e,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, su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ress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 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alarm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s,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t,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c.</w:t>
      </w:r>
    </w:p>
    <w:p w14:paraId="4651B692" w14:textId="77777777" w:rsidR="00866D6A" w:rsidRPr="00866D6A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47D5CFBD" w14:textId="77777777" w:rsid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ONE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T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k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(s),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ctural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calc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lat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s,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il 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s.</w:t>
      </w:r>
    </w:p>
    <w:p w14:paraId="708F512F" w14:textId="77777777" w:rsidR="004220E0" w:rsidRDefault="004220E0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</w:p>
    <w:p w14:paraId="452A7BE0" w14:textId="77777777" w:rsidR="004220E0" w:rsidRPr="00866D6A" w:rsidRDefault="004220E0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4220E0">
        <w:rPr>
          <w:rFonts w:ascii="Calibri" w:eastAsiaTheme="minorEastAsia" w:hAnsi="Calibri" w:cs="Calibri"/>
          <w:b/>
          <w:color w:val="000000"/>
          <w:sz w:val="22"/>
          <w:szCs w:val="22"/>
        </w:rPr>
        <w:t>ONE SET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of </w:t>
      </w:r>
      <w:r w:rsidR="00E85D58">
        <w:rPr>
          <w:rFonts w:ascii="Calibri" w:eastAsiaTheme="minorEastAsia" w:hAnsi="Calibri" w:cs="Calibri"/>
          <w:color w:val="000000"/>
          <w:sz w:val="22"/>
          <w:szCs w:val="22"/>
        </w:rPr>
        <w:t>PDF electronic “as builts” need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to be provided.</w:t>
      </w:r>
    </w:p>
    <w:p w14:paraId="09DF0756" w14:textId="77777777" w:rsidR="00866D6A" w:rsidRPr="00866D6A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4C29223E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ROFE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PON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LE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/I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HA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all 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cu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ented,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ud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x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their respo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iliti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struct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ase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je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</w:p>
    <w:p w14:paraId="6113809C" w14:textId="77777777" w:rsidR="00866D6A" w:rsidRPr="00866D6A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4439C394" w14:textId="58D292B5" w:rsidR="00866D6A" w:rsidRPr="00866D6A" w:rsidRDefault="00866D6A" w:rsidP="00EC50C7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RC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all </w:t>
      </w:r>
      <w:r w:rsidR="00331CE0" w:rsidRPr="00866D6A">
        <w:rPr>
          <w:rFonts w:ascii="Calibri" w:eastAsiaTheme="minorEastAsia" w:hAnsi="Calibri" w:cs="Calibri"/>
          <w:color w:val="000000"/>
          <w:sz w:val="22"/>
          <w:szCs w:val="22"/>
        </w:rPr>
        <w:t>inc</w:t>
      </w:r>
      <w:r w:rsidR="00331CE0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lud</w:t>
      </w:r>
      <w:r w:rsidR="00331CE0"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fu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ly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ensio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 fl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f all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els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wing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all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uses,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z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e, 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x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iti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,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tc.;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fu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ed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x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w</w:t>
      </w:r>
      <w:r w:rsidRPr="00866D6A">
        <w:rPr>
          <w:rFonts w:ascii="Calibri" w:eastAsiaTheme="minorEastAsia" w:hAnsi="Calibri" w:cs="Calibri"/>
          <w:color w:val="000000"/>
          <w:spacing w:val="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ll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s;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are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tage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 b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x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isti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&amp;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ed);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se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de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f,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eil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, interi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&amp;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x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;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specif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detai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all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ertinent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 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;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pen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trat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tails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all req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ired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fir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opp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;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echanica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,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ri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al, 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s.</w:t>
      </w:r>
    </w:p>
    <w:p w14:paraId="7710D59C" w14:textId="77777777" w:rsidR="00866D6A" w:rsidRPr="00866D6A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5BDFC180" w14:textId="0E8C3066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PE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EC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ll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as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ired per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="00331CE0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2024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 B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 be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ly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3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).</w:t>
      </w:r>
    </w:p>
    <w:p w14:paraId="320F20D8" w14:textId="77777777" w:rsidR="00866D6A" w:rsidRPr="00866D6A" w:rsidRDefault="00866D6A" w:rsidP="004220E0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096BD40A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DOCU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S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ll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ear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atu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 d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prof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ssi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ll 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licen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 in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="00843714"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if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x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t,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ll 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pro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ed.</w:t>
      </w:r>
    </w:p>
    <w:p w14:paraId="08B247BF" w14:textId="77777777" w:rsidR="00866D6A" w:rsidRPr="00866D6A" w:rsidRDefault="000B1F88" w:rsidP="00EC50C7">
      <w:pPr>
        <w:widowControl w:val="0"/>
        <w:autoSpaceDE w:val="0"/>
        <w:autoSpaceDN w:val="0"/>
        <w:adjustRightInd w:val="0"/>
        <w:spacing w:before="57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F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I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R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L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R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M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n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S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UPP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R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SS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ON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P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L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</w:t>
      </w:r>
      <w:r w:rsidR="00866D6A"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="00866D6A"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sh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ll be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su</w:t>
      </w:r>
      <w:r w:rsidR="00866D6A"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>b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="00866D6A"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ed </w:t>
      </w:r>
      <w:r w:rsidR="00866D6A"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o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the Fire</w:t>
      </w:r>
      <w:r w:rsidR="00866D6A"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Chief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’s</w:t>
      </w:r>
      <w:r w:rsidR="00866D6A"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ff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ce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f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r r</w:t>
      </w:r>
      <w:r w:rsidR="00866D6A"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="00866D6A"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w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d ap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="00866D6A"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v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al.</w:t>
      </w:r>
      <w:r w:rsidR="00866D6A" w:rsidRPr="00866D6A">
        <w:rPr>
          <w:rFonts w:ascii="Calibri" w:eastAsiaTheme="minorEastAsia" w:hAnsi="Calibri" w:cs="Calibri"/>
          <w:color w:val="000000"/>
          <w:spacing w:val="3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For 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qu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es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="00866D6A"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="00866D6A"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call</w:t>
      </w:r>
      <w:r w:rsidR="00866D6A"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="00866D6A"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(712</w:t>
      </w:r>
      <w:r w:rsidR="00866D6A" w:rsidRPr="00866D6A">
        <w:rPr>
          <w:rFonts w:ascii="Calibri" w:eastAsiaTheme="minorEastAsia" w:hAnsi="Calibri" w:cs="Calibri"/>
          <w:color w:val="000000"/>
          <w:sz w:val="22"/>
          <w:szCs w:val="22"/>
        </w:rPr>
        <w:t>)732-8010.</w:t>
      </w:r>
    </w:p>
    <w:p w14:paraId="3A772222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9"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07655197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HAZ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RDOUS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S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itie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s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S), 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ties,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ll 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su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to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 Fi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ars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al’s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ff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 ap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al.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call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9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5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</w:p>
    <w:p w14:paraId="54F7BC29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7"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3EFA547A" w14:textId="77777777" w:rsidR="00866D6A" w:rsidRPr="00866D6A" w:rsidRDefault="00866D6A" w:rsidP="0084371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b/>
          <w:bCs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ically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isa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led sha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 as p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alysis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ac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ith</w:t>
      </w:r>
      <w:r w:rsidR="00843714"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9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 &amp;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.1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03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l be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ed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ed by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desi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fess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wne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,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trac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le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r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 the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th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ili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A)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b/>
          <w:bCs/>
          <w:color w:val="000000"/>
          <w:spacing w:val="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 H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ou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Act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(IC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/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11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.1).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call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ith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isa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ilit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es</w:t>
      </w:r>
      <w:r w:rsidRPr="00866D6A">
        <w:rPr>
          <w:rFonts w:ascii="Calibri" w:eastAsiaTheme="minorEastAsia" w:hAnsi="Calibri" w:cs="Calibri"/>
          <w:color w:val="000000"/>
          <w:spacing w:val="49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IAC Ch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</w:p>
    <w:p w14:paraId="24878F29" w14:textId="77777777" w:rsidR="00866D6A" w:rsidRPr="00866D6A" w:rsidRDefault="00866D6A" w:rsidP="00843714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3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: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3"/>
          <w:sz w:val="22"/>
          <w:szCs w:val="22"/>
        </w:rPr>
        <w:t>9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eb si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e:</w:t>
      </w:r>
      <w:r w:rsidRPr="00866D6A">
        <w:rPr>
          <w:rFonts w:ascii="Calibri" w:eastAsiaTheme="minorEastAsia" w:hAnsi="Calibri" w:cs="Calibri"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FF"/>
          <w:spacing w:val="-49"/>
          <w:sz w:val="22"/>
          <w:szCs w:val="22"/>
        </w:rPr>
        <w:t xml:space="preserve"> </w:t>
      </w:r>
      <w:hyperlink r:id="rId7" w:history="1"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.st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t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e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i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u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dh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pd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/</w:t>
        </w:r>
      </w:hyperlink>
    </w:p>
    <w:p w14:paraId="7F8BCC44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7" w:line="240" w:lineRule="exact"/>
        <w:jc w:val="both"/>
        <w:rPr>
          <w:rFonts w:ascii="Calibri" w:eastAsiaTheme="minorEastAsia" w:hAnsi="Calibri" w:cs="Calibri"/>
          <w:color w:val="000000"/>
        </w:rPr>
      </w:pPr>
    </w:p>
    <w:p w14:paraId="31284BA2" w14:textId="77777777" w:rsidR="00866D6A" w:rsidRDefault="00866D6A" w:rsidP="00EC50C7">
      <w:pPr>
        <w:widowControl w:val="0"/>
        <w:autoSpaceDE w:val="0"/>
        <w:autoSpaceDN w:val="0"/>
        <w:adjustRightInd w:val="0"/>
        <w:spacing w:before="16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RE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EW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qu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with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f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ergy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requi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ents.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IAC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Cha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3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3.</w:t>
      </w:r>
    </w:p>
    <w:p w14:paraId="71EA544C" w14:textId="77777777" w:rsidR="00847CD2" w:rsidRDefault="00847CD2" w:rsidP="00EC50C7">
      <w:pPr>
        <w:widowControl w:val="0"/>
        <w:autoSpaceDE w:val="0"/>
        <w:autoSpaceDN w:val="0"/>
        <w:adjustRightInd w:val="0"/>
        <w:spacing w:before="16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</w:p>
    <w:p w14:paraId="45B0EEA1" w14:textId="77777777" w:rsidR="00847CD2" w:rsidRPr="003D0A4C" w:rsidRDefault="00847CD2" w:rsidP="00EC50C7">
      <w:pPr>
        <w:widowControl w:val="0"/>
        <w:autoSpaceDE w:val="0"/>
        <w:autoSpaceDN w:val="0"/>
        <w:adjustRightInd w:val="0"/>
        <w:spacing w:before="16"/>
        <w:jc w:val="both"/>
        <w:rPr>
          <w:rFonts w:ascii="Calibri" w:eastAsiaTheme="minorEastAsia" w:hAnsi="Calibri" w:cs="Calibri"/>
          <w:b/>
          <w:color w:val="000000"/>
          <w:sz w:val="22"/>
          <w:szCs w:val="22"/>
          <w:u w:val="single"/>
        </w:rPr>
      </w:pPr>
      <w:r w:rsidRPr="00847CD2">
        <w:rPr>
          <w:rFonts w:ascii="Calibri" w:eastAsiaTheme="minorEastAsia" w:hAnsi="Calibri" w:cs="Calibri"/>
          <w:b/>
          <w:color w:val="000000"/>
          <w:sz w:val="22"/>
          <w:szCs w:val="22"/>
        </w:rPr>
        <w:t>STORM WATER</w:t>
      </w:r>
      <w:r>
        <w:rPr>
          <w:rFonts w:ascii="Calibri" w:eastAsiaTheme="minorEastAsia" w:hAnsi="Calibri" w:cs="Calibri"/>
          <w:color w:val="000000"/>
          <w:sz w:val="22"/>
          <w:szCs w:val="22"/>
        </w:rPr>
        <w:t xml:space="preserve"> plans must be provided indicating construction erosion control and permanent controls.  Sites disturbing more than 1 acre must obtain General Permit #2 with the Iowa DNR and must </w:t>
      </w:r>
      <w:r w:rsidR="004220E0">
        <w:rPr>
          <w:rFonts w:ascii="Calibri" w:eastAsiaTheme="minorEastAsia" w:hAnsi="Calibri" w:cs="Calibri"/>
          <w:color w:val="000000"/>
          <w:sz w:val="22"/>
          <w:szCs w:val="22"/>
        </w:rPr>
        <w:t>provide a SW</w:t>
      </w:r>
      <w:r>
        <w:rPr>
          <w:rFonts w:ascii="Calibri" w:eastAsiaTheme="minorEastAsia" w:hAnsi="Calibri" w:cs="Calibri"/>
          <w:color w:val="000000"/>
          <w:sz w:val="22"/>
          <w:szCs w:val="22"/>
        </w:rPr>
        <w:t>PPP.</w:t>
      </w:r>
      <w:r w:rsidR="003D0A4C">
        <w:rPr>
          <w:rFonts w:ascii="Calibri" w:eastAsiaTheme="minorEastAsia" w:hAnsi="Calibri" w:cs="Calibri"/>
          <w:color w:val="000000"/>
          <w:sz w:val="22"/>
          <w:szCs w:val="22"/>
        </w:rPr>
        <w:t xml:space="preserve">  </w:t>
      </w:r>
      <w:r w:rsidR="003D0A4C" w:rsidRPr="003D0A4C">
        <w:rPr>
          <w:rFonts w:ascii="Calibri" w:eastAsiaTheme="minorEastAsia" w:hAnsi="Calibri" w:cs="Calibri"/>
          <w:b/>
          <w:color w:val="000000"/>
          <w:sz w:val="22"/>
          <w:szCs w:val="22"/>
          <w:u w:val="single"/>
        </w:rPr>
        <w:t>Sites which create 5,000 square feet or more of impervious area must comply with the City of Storm Lake Post Construction Storm Water Control Regulations Ordinance.</w:t>
      </w:r>
    </w:p>
    <w:p w14:paraId="2FBF7C9E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8"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601C82FA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HO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/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NI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ER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S/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DAY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/C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/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HO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LS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esig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/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Ow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sch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ls,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senior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are cent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rs,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day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cares,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cli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ics,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tals 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c.,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should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'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ff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ega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rd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State B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ents.</w:t>
      </w:r>
      <w:r w:rsidRPr="00866D6A">
        <w:rPr>
          <w:rFonts w:ascii="Calibri" w:eastAsiaTheme="minorEastAsia" w:hAnsi="Calibri" w:cs="Calibri"/>
          <w:color w:val="000000"/>
          <w:spacing w:val="49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e: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15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eb si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e: </w:t>
      </w:r>
      <w:hyperlink r:id="rId8" w:history="1"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w.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d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p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s.stat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e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i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a.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u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f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m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/</w:t>
        </w:r>
      </w:hyperlink>
    </w:p>
    <w:p w14:paraId="40D998E5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rFonts w:ascii="Calibri" w:eastAsiaTheme="minorEastAsia" w:hAnsi="Calibri" w:cs="Calibri"/>
          <w:color w:val="000000"/>
        </w:rPr>
      </w:pPr>
    </w:p>
    <w:p w14:paraId="76CB6E7E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6" w:line="242" w:lineRule="auto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OR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GI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ON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ered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with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r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iv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e: 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9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.  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</w:rPr>
        <w:t>Web</w:t>
      </w:r>
      <w:r w:rsidRPr="00866D6A">
        <w:rPr>
          <w:rFonts w:ascii="Calibri" w:eastAsiaTheme="minorEastAsia" w:hAnsi="Calibri" w:cs="Calibri"/>
          <w:color w:val="000000"/>
          <w:spacing w:val="-5"/>
        </w:rPr>
        <w:t xml:space="preserve"> </w:t>
      </w:r>
      <w:r w:rsidRPr="00866D6A">
        <w:rPr>
          <w:rFonts w:ascii="Calibri" w:eastAsiaTheme="minorEastAsia" w:hAnsi="Calibri" w:cs="Calibri"/>
          <w:color w:val="000000"/>
        </w:rPr>
        <w:t>si</w:t>
      </w:r>
      <w:r w:rsidRPr="00866D6A">
        <w:rPr>
          <w:rFonts w:ascii="Calibri" w:eastAsiaTheme="minorEastAsia" w:hAnsi="Calibri" w:cs="Calibri"/>
          <w:color w:val="000000"/>
          <w:spacing w:val="1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</w:rPr>
        <w:t>e</w:t>
      </w:r>
      <w:r w:rsidRPr="00866D6A">
        <w:rPr>
          <w:rFonts w:ascii="Calibri" w:eastAsiaTheme="minorEastAsia" w:hAnsi="Calibri" w:cs="Calibri"/>
          <w:color w:val="000000"/>
        </w:rPr>
        <w:t>:</w:t>
      </w:r>
      <w:r w:rsidRPr="00866D6A">
        <w:rPr>
          <w:rFonts w:ascii="Calibri" w:eastAsiaTheme="minorEastAsia" w:hAnsi="Calibri" w:cs="Calibri"/>
          <w:color w:val="000000"/>
          <w:spacing w:val="-2"/>
        </w:rPr>
        <w:t xml:space="preserve"> </w:t>
      </w:r>
      <w:hyperlink r:id="rId9" w:history="1"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w.i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wa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rk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f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c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e.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</w:t>
        </w:r>
        <w:r w:rsidRPr="00866D6A">
          <w:rPr>
            <w:rFonts w:ascii="Calibri" w:eastAsiaTheme="minorEastAsia" w:hAnsi="Calibri" w:cs="Calibri"/>
            <w:color w:val="0000FF"/>
            <w:spacing w:val="-4"/>
            <w:sz w:val="22"/>
            <w:szCs w:val="22"/>
            <w:u w:val="single"/>
          </w:rPr>
          <w:t>g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l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b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c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n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tr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c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t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.h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tm</w:t>
        </w:r>
      </w:hyperlink>
    </w:p>
    <w:p w14:paraId="755AC7CA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7" w:line="240" w:lineRule="exact"/>
        <w:jc w:val="both"/>
        <w:rPr>
          <w:rFonts w:ascii="Calibri" w:eastAsiaTheme="minorEastAsia" w:hAnsi="Calibri" w:cs="Calibri"/>
          <w:color w:val="000000"/>
        </w:rPr>
      </w:pPr>
    </w:p>
    <w:p w14:paraId="36AF7F81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7" w:line="239" w:lineRule="auto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EL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AL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k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instal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ay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tra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censed by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State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a.</w:t>
      </w:r>
      <w:r w:rsidRPr="00866D6A">
        <w:rPr>
          <w:rFonts w:ascii="Calibri" w:eastAsiaTheme="minorEastAsia" w:hAnsi="Calibri" w:cs="Calibri"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licensi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epa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. </w:t>
      </w:r>
      <w:r w:rsidRPr="00866D6A">
        <w:rPr>
          <w:rFonts w:ascii="Calibri" w:eastAsiaTheme="minorEastAsia" w:hAnsi="Calibri" w:cs="Calibri"/>
          <w:color w:val="000000"/>
          <w:spacing w:val="47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: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5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eb si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e: </w:t>
      </w:r>
      <w:hyperlink r:id="rId10" w:history="1"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w.d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p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s.st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t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e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i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a.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u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f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m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e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l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ec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t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ric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i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n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</w:rPr>
          <w:t xml:space="preserve"> </w:t>
        </w:r>
        <w:r w:rsidRPr="00866D6A">
          <w:rPr>
            <w:rFonts w:ascii="Calibri" w:eastAsiaTheme="minorEastAsia" w:hAnsi="Calibri" w:cs="Calibri"/>
            <w:color w:val="0000FF"/>
            <w:spacing w:val="2"/>
            <w:sz w:val="22"/>
            <w:szCs w:val="22"/>
          </w:rPr>
          <w:t xml:space="preserve"> </w:t>
        </w:r>
      </w:hyperlink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its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are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req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ired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are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 of Storm Lake.</w:t>
      </w:r>
    </w:p>
    <w:p w14:paraId="05BB39BB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0"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7AA26172" w14:textId="77777777" w:rsidR="00866D6A" w:rsidRPr="00866D6A" w:rsidRDefault="00866D6A" w:rsidP="00EC50C7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&amp;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b/>
          <w:bCs/>
          <w:color w:val="000000"/>
          <w:spacing w:val="-4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b/>
          <w:bCs/>
          <w:color w:val="000000"/>
          <w:spacing w:val="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wo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k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instal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tra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rs licensed by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tate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wa.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licens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</w:t>
      </w:r>
      <w:r w:rsidRPr="00866D6A">
        <w:rPr>
          <w:rFonts w:ascii="Calibri" w:eastAsiaTheme="minorEastAsia" w:hAnsi="Calibri" w:cs="Calibri"/>
          <w:color w:val="000000"/>
          <w:spacing w:val="3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epa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th.</w:t>
      </w:r>
      <w:r w:rsidRPr="00866D6A">
        <w:rPr>
          <w:rFonts w:ascii="Calibri" w:eastAsiaTheme="minorEastAsia" w:hAnsi="Calibri" w:cs="Calibri"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: 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e: </w:t>
      </w:r>
      <w:hyperlink r:id="rId11" w:history="1"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w.i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dph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.sta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t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e.ia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.u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eh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p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l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u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m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b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i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ng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.asp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</w:rPr>
          <w:t xml:space="preserve">  </w:t>
        </w:r>
        <w:r w:rsidRPr="00866D6A">
          <w:rPr>
            <w:rFonts w:ascii="Calibri" w:eastAsiaTheme="minorEastAsia" w:hAnsi="Calibri" w:cs="Calibri"/>
            <w:color w:val="0000FF"/>
            <w:spacing w:val="2"/>
            <w:sz w:val="22"/>
            <w:szCs w:val="22"/>
          </w:rPr>
          <w:t xml:space="preserve"> </w:t>
        </w:r>
      </w:hyperlink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its 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ired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are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 the Ci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 Storm Lake.</w:t>
      </w:r>
    </w:p>
    <w:p w14:paraId="42813A31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9" w:line="260" w:lineRule="exact"/>
        <w:jc w:val="both"/>
        <w:rPr>
          <w:rFonts w:ascii="Calibri" w:eastAsiaTheme="minorEastAsia" w:hAnsi="Calibri" w:cs="Calibri"/>
          <w:color w:val="000000"/>
          <w:sz w:val="26"/>
          <w:szCs w:val="26"/>
        </w:rPr>
      </w:pPr>
    </w:p>
    <w:p w14:paraId="72A2334D" w14:textId="77777777" w:rsidR="00843714" w:rsidRDefault="00866D6A" w:rsidP="0084371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pacing w:val="5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lastRenderedPageBreak/>
        <w:t>EL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OR</w:t>
      </w:r>
      <w:r w:rsidRPr="00866D6A">
        <w:rPr>
          <w:rFonts w:ascii="Calibri" w:eastAsiaTheme="minorEastAsia" w:hAnsi="Calibri" w:cs="Calibri"/>
          <w:b/>
          <w:bCs/>
          <w:color w:val="000000"/>
          <w:spacing w:val="49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act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tact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tate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isi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: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3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="00843714">
        <w:rPr>
          <w:rFonts w:ascii="Calibri" w:eastAsiaTheme="minorEastAsia" w:hAnsi="Calibri" w:cs="Calibri"/>
          <w:color w:val="00000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8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0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9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5"/>
          <w:sz w:val="22"/>
          <w:szCs w:val="22"/>
        </w:rPr>
        <w:t xml:space="preserve"> </w:t>
      </w:r>
    </w:p>
    <w:p w14:paraId="53971871" w14:textId="77777777" w:rsidR="00866D6A" w:rsidRPr="00866D6A" w:rsidRDefault="00866D6A" w:rsidP="00843714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eb si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e: </w:t>
      </w:r>
      <w:hyperlink r:id="rId12" w:history="1"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w.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i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aw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rk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f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rce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.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g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l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b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o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r/</w:t>
        </w:r>
      </w:hyperlink>
    </w:p>
    <w:p w14:paraId="66919079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rFonts w:ascii="Calibri" w:eastAsiaTheme="minorEastAsia" w:hAnsi="Calibri" w:cs="Calibri"/>
          <w:color w:val="000000"/>
        </w:rPr>
      </w:pPr>
    </w:p>
    <w:p w14:paraId="79606199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6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OD 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tact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Buena Vista County Environmental Health and Zoning Officer</w:t>
      </w:r>
    </w:p>
    <w:p w14:paraId="018D1D27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: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(712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749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-2555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</w:p>
    <w:p w14:paraId="1DA40A4E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7" w:line="240" w:lineRule="exact"/>
        <w:jc w:val="both"/>
        <w:rPr>
          <w:rFonts w:ascii="Calibri" w:eastAsiaTheme="minorEastAsia" w:hAnsi="Calibri" w:cs="Calibri"/>
          <w:color w:val="000000"/>
        </w:rPr>
      </w:pPr>
    </w:p>
    <w:p w14:paraId="392C2176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6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RMS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&amp;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RE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PR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SSI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b/>
          <w:bCs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rac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instal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ers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ki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lar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se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rity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s,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ical alarm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ressi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ill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eq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ired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tain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rre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 cer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if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/o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licens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re.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tact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epa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ub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tif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cat</w:t>
      </w:r>
      <w:r w:rsidRPr="00866D6A">
        <w:rPr>
          <w:rFonts w:ascii="Calibri" w:eastAsiaTheme="minorEastAsia" w:hAnsi="Calibri" w:cs="Calibri"/>
          <w:color w:val="000000"/>
          <w:spacing w:val="5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 ala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 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tra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and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ala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em</w:t>
      </w:r>
      <w:r w:rsidRPr="00866D6A">
        <w:rPr>
          <w:rFonts w:ascii="Calibri" w:eastAsiaTheme="minorEastAsia" w:hAnsi="Calibri" w:cs="Calibri"/>
          <w:color w:val="000000"/>
          <w:spacing w:val="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tallers.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e: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51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7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2</w:t>
      </w:r>
      <w:r w:rsidRPr="00866D6A">
        <w:rPr>
          <w:rFonts w:ascii="Calibri" w:eastAsiaTheme="minorEastAsia" w:hAnsi="Calibri" w:cs="Calibri"/>
          <w:color w:val="000000"/>
          <w:spacing w:val="4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-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6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1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4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5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.</w:t>
      </w:r>
      <w:r w:rsidRPr="00866D6A">
        <w:rPr>
          <w:rFonts w:ascii="Calibri" w:eastAsiaTheme="minorEastAsia" w:hAnsi="Calibri" w:cs="Calibri"/>
          <w:color w:val="000000"/>
          <w:spacing w:val="48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W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e:</w:t>
      </w:r>
      <w:r w:rsidRPr="00866D6A">
        <w:rPr>
          <w:rFonts w:ascii="Calibri" w:eastAsiaTheme="minorEastAsia" w:hAnsi="Calibri" w:cs="Calibri"/>
          <w:color w:val="000000"/>
          <w:spacing w:val="50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FF"/>
          <w:spacing w:val="-49"/>
          <w:sz w:val="22"/>
          <w:szCs w:val="22"/>
        </w:rPr>
        <w:t xml:space="preserve"> </w:t>
      </w:r>
      <w:hyperlink r:id="rId13" w:history="1"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w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dp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s.stat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e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i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a.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u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s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pacing w:val="-3"/>
            <w:sz w:val="22"/>
            <w:szCs w:val="22"/>
            <w:u w:val="single"/>
          </w:rPr>
          <w:t>f</w:t>
        </w:r>
        <w:r w:rsidRPr="00866D6A">
          <w:rPr>
            <w:rFonts w:ascii="Calibri" w:eastAsiaTheme="minorEastAsia" w:hAnsi="Calibri" w:cs="Calibri"/>
            <w:color w:val="0000FF"/>
            <w:spacing w:val="1"/>
            <w:sz w:val="22"/>
            <w:szCs w:val="22"/>
            <w:u w:val="single"/>
          </w:rPr>
          <w:t>m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/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al</w:t>
        </w:r>
        <w:r w:rsidRPr="00866D6A">
          <w:rPr>
            <w:rFonts w:ascii="Calibri" w:eastAsiaTheme="minorEastAsia" w:hAnsi="Calibri" w:cs="Calibri"/>
            <w:color w:val="0000FF"/>
            <w:spacing w:val="-1"/>
            <w:sz w:val="22"/>
            <w:szCs w:val="22"/>
            <w:u w:val="single"/>
          </w:rPr>
          <w:t>a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r</w:t>
        </w:r>
        <w:r w:rsidRPr="00866D6A">
          <w:rPr>
            <w:rFonts w:ascii="Calibri" w:eastAsiaTheme="minorEastAsia" w:hAnsi="Calibri" w:cs="Calibri"/>
            <w:color w:val="0000FF"/>
            <w:spacing w:val="-2"/>
            <w:sz w:val="22"/>
            <w:szCs w:val="22"/>
            <w:u w:val="single"/>
          </w:rPr>
          <w:t>m</w:t>
        </w:r>
        <w:r w:rsidRPr="00866D6A">
          <w:rPr>
            <w:rFonts w:ascii="Calibri" w:eastAsiaTheme="minorEastAsia" w:hAnsi="Calibri" w:cs="Calibri"/>
            <w:color w:val="0000FF"/>
            <w:sz w:val="22"/>
            <w:szCs w:val="22"/>
            <w:u w:val="single"/>
          </w:rPr>
          <w:t>/</w:t>
        </w:r>
      </w:hyperlink>
    </w:p>
    <w:p w14:paraId="6D0C8A03" w14:textId="77777777" w:rsidR="00866D6A" w:rsidRPr="00866D6A" w:rsidRDefault="00866D6A" w:rsidP="00EC50C7">
      <w:pPr>
        <w:widowControl w:val="0"/>
        <w:autoSpaceDE w:val="0"/>
        <w:autoSpaceDN w:val="0"/>
        <w:adjustRightInd w:val="0"/>
        <w:spacing w:before="12" w:line="240" w:lineRule="exact"/>
        <w:jc w:val="both"/>
        <w:rPr>
          <w:rFonts w:ascii="Calibri" w:eastAsiaTheme="minorEastAsia" w:hAnsi="Calibri" w:cs="Calibri"/>
          <w:color w:val="000000"/>
        </w:rPr>
      </w:pPr>
    </w:p>
    <w:p w14:paraId="15178B08" w14:textId="77777777" w:rsidR="009546B8" w:rsidRPr="00FD4D8B" w:rsidRDefault="00866D6A" w:rsidP="00EC50C7">
      <w:pPr>
        <w:widowControl w:val="0"/>
        <w:autoSpaceDE w:val="0"/>
        <w:autoSpaceDN w:val="0"/>
        <w:adjustRightInd w:val="0"/>
        <w:spacing w:before="13" w:line="266" w:lineRule="exact"/>
        <w:jc w:val="both"/>
      </w:pP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 xml:space="preserve">ASE </w:t>
      </w:r>
      <w:r w:rsidRPr="00866D6A">
        <w:rPr>
          <w:rFonts w:ascii="Calibri" w:eastAsiaTheme="minorEastAsia" w:hAnsi="Calibri" w:cs="Calibri"/>
          <w:b/>
          <w:bCs/>
          <w:color w:val="000000"/>
          <w:spacing w:val="-1"/>
          <w:sz w:val="22"/>
          <w:szCs w:val="22"/>
        </w:rPr>
        <w:t>IN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b/>
          <w:bCs/>
          <w:color w:val="000000"/>
          <w:spacing w:val="-2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b/>
          <w:bCs/>
          <w:color w:val="000000"/>
          <w:spacing w:val="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b/>
          <w:bCs/>
          <w:color w:val="000000"/>
          <w:sz w:val="22"/>
          <w:szCs w:val="22"/>
        </w:rPr>
        <w:t>ORS</w:t>
      </w:r>
      <w:r w:rsidRPr="00866D6A">
        <w:rPr>
          <w:rFonts w:ascii="Calibri" w:eastAsiaTheme="minorEastAsia" w:hAnsi="Calibri" w:cs="Calibri"/>
          <w:b/>
          <w:bCs/>
          <w:color w:val="000000"/>
          <w:spacing w:val="49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y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lishm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that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prepares,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es,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kages,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es,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s,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therwi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 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 h</w:t>
      </w:r>
      <w:r w:rsidRPr="00866D6A">
        <w:rPr>
          <w:rFonts w:ascii="Calibri" w:eastAsiaTheme="minorEastAsia" w:hAnsi="Calibri" w:cs="Calibri"/>
          <w:color w:val="000000"/>
          <w:spacing w:val="-4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u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p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is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ed a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v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ice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Esta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b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lis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h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m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ent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(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F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E)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a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d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sha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l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l 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stall</w:t>
      </w:r>
      <w:r w:rsidRPr="00866D6A">
        <w:rPr>
          <w:rFonts w:ascii="Calibri" w:eastAsiaTheme="minorEastAsia" w:hAnsi="Calibri" w:cs="Calibri"/>
          <w:color w:val="000000"/>
          <w:spacing w:val="5"/>
          <w:sz w:val="22"/>
          <w:szCs w:val="22"/>
        </w:rPr>
        <w:t xml:space="preserve"> a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g</w:t>
      </w:r>
      <w:r w:rsidRPr="00866D6A">
        <w:rPr>
          <w:rFonts w:ascii="Calibri" w:eastAsiaTheme="minorEastAsia" w:hAnsi="Calibri" w:cs="Calibri"/>
          <w:color w:val="000000"/>
          <w:spacing w:val="-3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ea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s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i</w:t>
      </w:r>
      <w:r w:rsidRPr="00866D6A">
        <w:rPr>
          <w:rFonts w:ascii="Calibri" w:eastAsiaTheme="minorEastAsia" w:hAnsi="Calibri" w:cs="Calibri"/>
          <w:color w:val="000000"/>
          <w:spacing w:val="-1"/>
          <w:sz w:val="22"/>
          <w:szCs w:val="22"/>
        </w:rPr>
        <w:t>n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e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r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c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>ep</w:t>
      </w:r>
      <w:r w:rsidRPr="00866D6A">
        <w:rPr>
          <w:rFonts w:ascii="Calibri" w:eastAsiaTheme="minorEastAsia" w:hAnsi="Calibri" w:cs="Calibri"/>
          <w:color w:val="000000"/>
          <w:spacing w:val="-2"/>
          <w:sz w:val="22"/>
          <w:szCs w:val="22"/>
        </w:rPr>
        <w:t>t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>o</w:t>
      </w:r>
      <w:r w:rsidRPr="00866D6A">
        <w:rPr>
          <w:rFonts w:ascii="Calibri" w:eastAsiaTheme="minorEastAsia" w:hAnsi="Calibri" w:cs="Calibri"/>
          <w:color w:val="000000"/>
          <w:sz w:val="22"/>
          <w:szCs w:val="22"/>
        </w:rPr>
        <w:t xml:space="preserve">r. </w:t>
      </w:r>
      <w:r w:rsidRPr="00866D6A">
        <w:rPr>
          <w:rFonts w:ascii="Calibri" w:eastAsiaTheme="minorEastAsia" w:hAnsi="Calibri" w:cs="Calibri"/>
          <w:color w:val="000000"/>
          <w:spacing w:val="1"/>
          <w:sz w:val="22"/>
          <w:szCs w:val="22"/>
        </w:rPr>
        <w:t xml:space="preserve"> </w:t>
      </w:r>
      <w:bookmarkEnd w:id="0"/>
    </w:p>
    <w:p w14:paraId="14C38432" w14:textId="77777777" w:rsidR="00331CE0" w:rsidRPr="00FD4D8B" w:rsidRDefault="00331CE0">
      <w:pPr>
        <w:widowControl w:val="0"/>
        <w:autoSpaceDE w:val="0"/>
        <w:autoSpaceDN w:val="0"/>
        <w:adjustRightInd w:val="0"/>
        <w:spacing w:before="13" w:line="266" w:lineRule="exact"/>
        <w:jc w:val="both"/>
      </w:pPr>
    </w:p>
    <w:sectPr w:rsidR="00331CE0" w:rsidRPr="00FD4D8B" w:rsidSect="00847CD2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720" w:bottom="172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AE4E" w14:textId="77777777" w:rsidR="001B47A8" w:rsidRDefault="001B47A8">
      <w:r>
        <w:separator/>
      </w:r>
    </w:p>
  </w:endnote>
  <w:endnote w:type="continuationSeparator" w:id="0">
    <w:p w14:paraId="05A48D3C" w14:textId="77777777" w:rsidR="001B47A8" w:rsidRDefault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6BD3" w14:textId="77777777" w:rsidR="005347D8" w:rsidRDefault="005347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B6B069" wp14:editId="6F9A6071">
              <wp:simplePos x="0" y="0"/>
              <wp:positionH relativeFrom="column">
                <wp:posOffset>-914400</wp:posOffset>
              </wp:positionH>
              <wp:positionV relativeFrom="paragraph">
                <wp:posOffset>-668655</wp:posOffset>
              </wp:positionV>
              <wp:extent cx="8115300" cy="255841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255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EC782" w14:textId="77777777" w:rsidR="005347D8" w:rsidRPr="00FD4D8B" w:rsidRDefault="005347D8" w:rsidP="00FD4D8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B508C9" wp14:editId="561EF730">
                                <wp:extent cx="8134350" cy="1438275"/>
                                <wp:effectExtent l="0" t="0" r="0" b="0"/>
                                <wp:docPr id="2" name="Picture 1" descr="foot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oot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34350" cy="1438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6B0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in;margin-top:-52.65pt;width:639pt;height:20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" stroked="f">
              <v:textbox>
                <w:txbxContent>
                  <w:p w14:paraId="6DAEC782" w14:textId="77777777" w:rsidR="005347D8" w:rsidRPr="00FD4D8B" w:rsidRDefault="005347D8" w:rsidP="00FD4D8B">
                    <w:r>
                      <w:rPr>
                        <w:noProof/>
                      </w:rPr>
                      <w:drawing>
                        <wp:inline distT="0" distB="0" distL="0" distR="0" wp14:anchorId="62B508C9" wp14:editId="561EF730">
                          <wp:extent cx="8134350" cy="1438275"/>
                          <wp:effectExtent l="0" t="0" r="0" b="0"/>
                          <wp:docPr id="2" name="Picture 1" descr="foot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oot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34350" cy="143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48AA" w14:textId="77777777" w:rsidR="001B47A8" w:rsidRDefault="001B47A8">
      <w:r>
        <w:separator/>
      </w:r>
    </w:p>
  </w:footnote>
  <w:footnote w:type="continuationSeparator" w:id="0">
    <w:p w14:paraId="603280D2" w14:textId="77777777" w:rsidR="001B47A8" w:rsidRDefault="001B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FAF9" w14:textId="77777777" w:rsidR="005347D8" w:rsidRDefault="00331CE0">
    <w:pPr>
      <w:pStyle w:val="Header"/>
    </w:pPr>
    <w:r>
      <w:rPr>
        <w:noProof/>
      </w:rPr>
      <w:pict w14:anchorId="4601E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6" type="#_x0000_t75" style="position:absolute;margin-left:0;margin-top:0;width:431.5pt;height:263.7pt;z-index:-251658240;mso-position-horizontal:center;mso-position-horizontal-relative:margin;mso-position-vertical:center;mso-position-vertical-relative:margin" wrapcoords="0 0 21600 0 21600 21600 0 21600 0 0">
          <v:imagedata r:id="rId1" o:title="Untitled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C36A" w14:textId="77777777" w:rsidR="005347D8" w:rsidRDefault="00331CE0">
    <w:pPr>
      <w:pStyle w:val="Header"/>
    </w:pPr>
    <w:r>
      <w:rPr>
        <w:noProof/>
      </w:rPr>
      <w:pict w14:anchorId="51DF7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7" type="#_x0000_t75" style="position:absolute;margin-left:-117pt;margin-top:-54pt;width:1161pt;height:709.5pt;z-index:-251657216;mso-position-horizontal-relative:margin;mso-position-vertical-relative:margin" wrapcoords="0 0 21600 0 21600 21600 0 21600 0 0">
          <v:imagedata r:id="rId1" o:title="Untitled-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DB7F" w14:textId="77777777" w:rsidR="005347D8" w:rsidRDefault="00331CE0">
    <w:pPr>
      <w:pStyle w:val="Header"/>
    </w:pPr>
    <w:r>
      <w:rPr>
        <w:noProof/>
      </w:rPr>
      <w:pict w14:anchorId="1072C7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5" type="#_x0000_t75" style="position:absolute;margin-left:0;margin-top:0;width:431.5pt;height:263.7pt;z-index:-251659264;mso-position-horizontal:center;mso-position-horizontal-relative:margin;mso-position-vertical:center;mso-position-vertical-relative:margin" wrapcoords="0 0 21600 0 21600 21600 0 21600 0 0">
          <v:imagedata r:id="rId1" o:title="Untitled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F0B"/>
    <w:multiLevelType w:val="hybridMultilevel"/>
    <w:tmpl w:val="447CA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8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32"/>
    <w:rsid w:val="00023818"/>
    <w:rsid w:val="000664F0"/>
    <w:rsid w:val="00066700"/>
    <w:rsid w:val="0007483A"/>
    <w:rsid w:val="000769CD"/>
    <w:rsid w:val="000B1F88"/>
    <w:rsid w:val="001B47A8"/>
    <w:rsid w:val="002B49F3"/>
    <w:rsid w:val="00331CE0"/>
    <w:rsid w:val="00364278"/>
    <w:rsid w:val="00386544"/>
    <w:rsid w:val="003921CC"/>
    <w:rsid w:val="003D0602"/>
    <w:rsid w:val="003D0A4C"/>
    <w:rsid w:val="004220E0"/>
    <w:rsid w:val="00434C45"/>
    <w:rsid w:val="00490CF6"/>
    <w:rsid w:val="00494906"/>
    <w:rsid w:val="005347D8"/>
    <w:rsid w:val="0075191F"/>
    <w:rsid w:val="007B5A5F"/>
    <w:rsid w:val="00843714"/>
    <w:rsid w:val="00847CD2"/>
    <w:rsid w:val="00866D6A"/>
    <w:rsid w:val="008760AB"/>
    <w:rsid w:val="008846BD"/>
    <w:rsid w:val="00933521"/>
    <w:rsid w:val="009546B8"/>
    <w:rsid w:val="00AD7BA7"/>
    <w:rsid w:val="00CA62FE"/>
    <w:rsid w:val="00CC0BA0"/>
    <w:rsid w:val="00D24A1D"/>
    <w:rsid w:val="00D345E5"/>
    <w:rsid w:val="00D756FB"/>
    <w:rsid w:val="00D86655"/>
    <w:rsid w:val="00DD5E46"/>
    <w:rsid w:val="00DF0058"/>
    <w:rsid w:val="00DF705A"/>
    <w:rsid w:val="00E00532"/>
    <w:rsid w:val="00E17EFD"/>
    <w:rsid w:val="00E21AB4"/>
    <w:rsid w:val="00E85D58"/>
    <w:rsid w:val="00E90B69"/>
    <w:rsid w:val="00EC50C7"/>
    <w:rsid w:val="00F5449C"/>
    <w:rsid w:val="00FD4D8B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0C907"/>
  <w15:docId w15:val="{164C86AB-A743-4926-81A5-E8C9B03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D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4D8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655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866D6A"/>
  </w:style>
  <w:style w:type="table" w:styleId="TableGrid">
    <w:name w:val="Table Grid"/>
    <w:basedOn w:val="TableNormal"/>
    <w:uiPriority w:val="59"/>
    <w:rsid w:val="00866D6A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.state.ia.us/fm/" TargetMode="External"/><Relationship Id="rId13" Type="http://schemas.openxmlformats.org/officeDocument/2006/relationships/hyperlink" Target="http://www.dps.state.ia.us/fm/alar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e.ia.us/dhr/pd/" TargetMode="External"/><Relationship Id="rId12" Type="http://schemas.openxmlformats.org/officeDocument/2006/relationships/hyperlink" Target="http://www.iowaworkforce.org/labor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dph.state.ia.us/eh/plumbing.as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dps.state.ia.us/fm/electricia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owaworkforce.org/labor/contractor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ustin\Forms\Letterhead%20SL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SL3</Template>
  <TotalTime>41</TotalTime>
  <Pages>3</Pages>
  <Words>783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Color-ize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Yarosevich</dc:creator>
  <cp:lastModifiedBy>Colette Baker</cp:lastModifiedBy>
  <cp:revision>7</cp:revision>
  <cp:lastPrinted>2010-01-06T17:09:00Z</cp:lastPrinted>
  <dcterms:created xsi:type="dcterms:W3CDTF">2021-10-14T22:02:00Z</dcterms:created>
  <dcterms:modified xsi:type="dcterms:W3CDTF">2026-02-04T21:48:00Z</dcterms:modified>
</cp:coreProperties>
</file>